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8420" w:type="dxa"/>
        <w:tblInd w:w="-106" w:type="dxa"/>
        <w:tblLook w:val="00A0"/>
      </w:tblPr>
      <w:tblGrid>
        <w:gridCol w:w="960"/>
        <w:gridCol w:w="4860"/>
        <w:gridCol w:w="2940"/>
        <w:gridCol w:w="1840"/>
        <w:gridCol w:w="2080"/>
        <w:gridCol w:w="2860"/>
        <w:gridCol w:w="960"/>
        <w:gridCol w:w="960"/>
        <w:gridCol w:w="960"/>
      </w:tblGrid>
      <w:tr w:rsidR="00361516" w:rsidRPr="00B74CA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1516" w:rsidRPr="002525EB" w:rsidRDefault="00361516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1516" w:rsidRPr="002525EB" w:rsidRDefault="00361516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1516" w:rsidRPr="002525EB" w:rsidRDefault="00361516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1516" w:rsidRPr="002525EB" w:rsidRDefault="00361516" w:rsidP="00E96C9B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1516" w:rsidRPr="002525EB" w:rsidRDefault="00361516" w:rsidP="00E96C9B">
            <w:pPr>
              <w:spacing w:after="0" w:line="240" w:lineRule="auto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1516" w:rsidRPr="002525EB" w:rsidRDefault="00361516" w:rsidP="00426F7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Утвержден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1516" w:rsidRPr="002525EB" w:rsidRDefault="00361516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1516" w:rsidRPr="002525EB" w:rsidRDefault="00361516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1516" w:rsidRPr="002525EB" w:rsidRDefault="00361516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361516" w:rsidRPr="00B74CA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1516" w:rsidRPr="002525EB" w:rsidRDefault="00361516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1516" w:rsidRPr="002525EB" w:rsidRDefault="00361516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1516" w:rsidRPr="002525EB" w:rsidRDefault="00361516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67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1516" w:rsidRDefault="00361516" w:rsidP="00426F7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Постановлением</w:t>
            </w:r>
            <w:r>
              <w:rPr>
                <w:color w:val="000000"/>
                <w:lang w:eastAsia="ru-RU"/>
              </w:rPr>
              <w:t xml:space="preserve"> Администрации</w:t>
            </w:r>
          </w:p>
          <w:p w:rsidR="00361516" w:rsidRPr="002525EB" w:rsidRDefault="00361516" w:rsidP="00426F7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Яргомжского </w:t>
            </w:r>
            <w:r w:rsidRPr="002525EB">
              <w:rPr>
                <w:color w:val="000000"/>
                <w:lang w:eastAsia="ru-RU"/>
              </w:rPr>
              <w:t>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1516" w:rsidRPr="002525EB" w:rsidRDefault="00361516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1516" w:rsidRPr="002525EB" w:rsidRDefault="00361516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1516" w:rsidRPr="002525EB" w:rsidRDefault="00361516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361516" w:rsidRPr="00B74CA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1516" w:rsidRPr="002525EB" w:rsidRDefault="00361516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1516" w:rsidRPr="002525EB" w:rsidRDefault="00361516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1516" w:rsidRPr="002525EB" w:rsidRDefault="00361516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1516" w:rsidRPr="002525EB" w:rsidRDefault="00361516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1516" w:rsidRPr="002525EB" w:rsidRDefault="00361516" w:rsidP="00426F7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от  06.09.2013 </w:t>
            </w:r>
            <w:r w:rsidRPr="002525EB">
              <w:rPr>
                <w:color w:val="000000"/>
                <w:lang w:eastAsia="ru-RU"/>
              </w:rPr>
              <w:t xml:space="preserve"> №</w:t>
            </w:r>
            <w:r>
              <w:rPr>
                <w:color w:val="000000"/>
                <w:lang w:eastAsia="ru-RU"/>
              </w:rPr>
              <w:t xml:space="preserve">  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1516" w:rsidRPr="002525EB" w:rsidRDefault="00361516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1516" w:rsidRPr="002525EB" w:rsidRDefault="00361516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1516" w:rsidRPr="002525EB" w:rsidRDefault="00361516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361516" w:rsidRPr="00B74CA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1516" w:rsidRPr="002525EB" w:rsidRDefault="00361516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4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61516" w:rsidRPr="002525EB" w:rsidRDefault="00361516" w:rsidP="00426F7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Примерный план</w:t>
            </w:r>
          </w:p>
        </w:tc>
      </w:tr>
      <w:tr w:rsidR="00361516" w:rsidRPr="00B74CA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1516" w:rsidRPr="002525EB" w:rsidRDefault="00361516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4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1516" w:rsidRPr="002525EB" w:rsidRDefault="00361516" w:rsidP="00426F7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мероприятий по нормативному обеспечению реализации органами местного самоуправления сельского поселения (муниципального образования)</w:t>
            </w:r>
          </w:p>
        </w:tc>
      </w:tr>
      <w:tr w:rsidR="00361516" w:rsidRPr="00B74CA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1516" w:rsidRPr="002525EB" w:rsidRDefault="00361516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74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1516" w:rsidRPr="002525EB" w:rsidRDefault="00361516" w:rsidP="00426F7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 xml:space="preserve">Федерального закона от </w:t>
            </w:r>
            <w:r>
              <w:rPr>
                <w:color w:val="000000"/>
                <w:lang w:eastAsia="ru-RU"/>
              </w:rPr>
              <w:t>05.04.</w:t>
            </w:r>
            <w:r w:rsidRPr="002525EB">
              <w:rPr>
                <w:color w:val="000000"/>
                <w:lang w:eastAsia="ru-RU"/>
              </w:rPr>
              <w:t xml:space="preserve">2013 </w:t>
            </w:r>
            <w:r>
              <w:rPr>
                <w:color w:val="000000"/>
                <w:lang w:eastAsia="ru-RU"/>
              </w:rPr>
              <w:t xml:space="preserve"> </w:t>
            </w:r>
            <w:r w:rsidRPr="002525EB">
              <w:rPr>
                <w:color w:val="000000"/>
                <w:lang w:eastAsia="ru-RU"/>
              </w:rPr>
              <w:t xml:space="preserve"> № 44-ФЗ "О контрактной системе в сфере закупок товаров, услуг для обеспечения</w:t>
            </w:r>
          </w:p>
        </w:tc>
      </w:tr>
      <w:tr w:rsidR="00361516" w:rsidRPr="00B74CA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1516" w:rsidRPr="002525EB" w:rsidRDefault="00361516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45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61516" w:rsidRPr="002525EB" w:rsidRDefault="00361516" w:rsidP="00426F7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государственных и муницип</w:t>
            </w:r>
            <w:r w:rsidRPr="002525EB">
              <w:rPr>
                <w:color w:val="000000"/>
                <w:lang w:eastAsia="ru-RU"/>
              </w:rPr>
              <w:t>а</w:t>
            </w:r>
            <w:r>
              <w:rPr>
                <w:color w:val="000000"/>
                <w:lang w:eastAsia="ru-RU"/>
              </w:rPr>
              <w:t>л</w:t>
            </w:r>
            <w:r w:rsidRPr="002525EB">
              <w:rPr>
                <w:color w:val="000000"/>
                <w:lang w:eastAsia="ru-RU"/>
              </w:rPr>
              <w:t>ьных нужд" (далее</w:t>
            </w:r>
            <w:r>
              <w:rPr>
                <w:color w:val="000000"/>
                <w:lang w:eastAsia="ru-RU"/>
              </w:rPr>
              <w:t xml:space="preserve"> </w:t>
            </w:r>
            <w:r w:rsidRPr="002525EB">
              <w:rPr>
                <w:color w:val="000000"/>
                <w:lang w:eastAsia="ru-RU"/>
              </w:rPr>
              <w:t>-</w:t>
            </w:r>
            <w:r>
              <w:rPr>
                <w:color w:val="000000"/>
                <w:lang w:eastAsia="ru-RU"/>
              </w:rPr>
              <w:t xml:space="preserve"> </w:t>
            </w:r>
            <w:r w:rsidRPr="002525EB">
              <w:rPr>
                <w:color w:val="000000"/>
                <w:lang w:eastAsia="ru-RU"/>
              </w:rPr>
              <w:t>Федеральный закон)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1516" w:rsidRPr="002525EB" w:rsidRDefault="00361516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1516" w:rsidRPr="002525EB" w:rsidRDefault="00361516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1516" w:rsidRPr="002525EB" w:rsidRDefault="00361516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361516" w:rsidRPr="00B74CA7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1516" w:rsidRPr="002525EB" w:rsidRDefault="00361516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№ п/п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1516" w:rsidRPr="002525EB" w:rsidRDefault="00361516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вопросы, подлежащие регулированию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1516" w:rsidRPr="002525EB" w:rsidRDefault="00361516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орган, в компетенцию которого входит решение вопроса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16" w:rsidRPr="002525EB" w:rsidRDefault="00361516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правовые основания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16" w:rsidRPr="002525EB" w:rsidRDefault="00361516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обязанность принятия муниципального правового акта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16" w:rsidRPr="002525EB" w:rsidRDefault="00361516" w:rsidP="00426F7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ре</w:t>
            </w:r>
            <w:r w:rsidRPr="002525EB">
              <w:rPr>
                <w:color w:val="000000"/>
                <w:lang w:eastAsia="ru-RU"/>
              </w:rPr>
              <w:t>комендуемый срок исполнения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516" w:rsidRPr="002525EB" w:rsidRDefault="00361516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516" w:rsidRPr="002525EB" w:rsidRDefault="00361516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1516" w:rsidRPr="002525EB" w:rsidRDefault="00361516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361516" w:rsidRPr="00B74CA7">
        <w:trPr>
          <w:trHeight w:val="18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1516" w:rsidRPr="002525EB" w:rsidRDefault="00361516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1516" w:rsidRPr="002525EB" w:rsidRDefault="00361516" w:rsidP="002525EB">
            <w:pPr>
              <w:spacing w:after="0" w:line="240" w:lineRule="auto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Определение органа местного самоуправления, уполномоченного на осуществление нормативно-правового регулирования в сфере закупок товаров, работ, услуг для обеспечения муниципальных нужд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16" w:rsidRPr="002525EB" w:rsidRDefault="00361516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представительный орган сельского поселения (муниципального образования)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16" w:rsidRPr="002525EB" w:rsidRDefault="00361516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пункт 1 статьи 3 Федерального закона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16" w:rsidRPr="002525EB" w:rsidRDefault="00361516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принятие муниципального  правового акта является обязательным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16" w:rsidRPr="002525EB" w:rsidRDefault="00361516" w:rsidP="00426F7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до 1 января 2014 года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1516" w:rsidRPr="002525EB" w:rsidRDefault="00361516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1516" w:rsidRPr="002525EB" w:rsidRDefault="00361516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1516" w:rsidRPr="002525EB" w:rsidRDefault="00361516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361516" w:rsidRPr="00B74CA7">
        <w:trPr>
          <w:trHeight w:val="30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1516" w:rsidRPr="002525EB" w:rsidRDefault="00361516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1516" w:rsidRPr="002525EB" w:rsidRDefault="00361516" w:rsidP="00CE6C45">
            <w:pPr>
              <w:spacing w:after="0" w:line="240" w:lineRule="auto"/>
              <w:jc w:val="both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Принятие муниципального правового акта о передаче полномочий муниципального заказчика на осуществление закупок бюджетному учреждению, автономному учреждению, муниципальному унитарному предприятию на безвозмездной основе, об определении объема передаваемых полномочий в соответствии с положениями Федерального закона, которые регулируют деятельность муниципальных заказчиков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16" w:rsidRPr="002525EB" w:rsidRDefault="00361516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органы местного самоуправления сельского поселения</w:t>
            </w:r>
            <w:r>
              <w:rPr>
                <w:color w:val="000000"/>
                <w:lang w:eastAsia="ru-RU"/>
              </w:rPr>
              <w:t xml:space="preserve"> </w:t>
            </w:r>
            <w:r w:rsidRPr="002525EB">
              <w:rPr>
                <w:color w:val="000000"/>
                <w:lang w:eastAsia="ru-RU"/>
              </w:rPr>
              <w:t>(муниципального образования), являющиеся муниципальными заказчиками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16" w:rsidRPr="002525EB" w:rsidRDefault="00361516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часть 6 статьи 15 Федерального закона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16" w:rsidRPr="002525EB" w:rsidRDefault="00361516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для передачи полномочий принятие муниципального правового акта является обязательным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16" w:rsidRPr="002525EB" w:rsidRDefault="00361516" w:rsidP="00426F7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в срок определяемый муниципальным заказчиком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1516" w:rsidRPr="002525EB" w:rsidRDefault="00361516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1516" w:rsidRPr="002525EB" w:rsidRDefault="00361516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1516" w:rsidRPr="002525EB" w:rsidRDefault="00361516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361516" w:rsidRPr="00B74CA7">
        <w:trPr>
          <w:trHeight w:val="30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1516" w:rsidRDefault="00361516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  <w:p w:rsidR="00361516" w:rsidRPr="002525EB" w:rsidRDefault="00361516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16" w:rsidRPr="002525EB" w:rsidRDefault="00361516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Установление порядка формирования, утверждения и ведения планов закупок для обеспечения  муниципальных нужд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16" w:rsidRPr="002525EB" w:rsidRDefault="00361516" w:rsidP="00982F8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 xml:space="preserve">местная </w:t>
            </w:r>
            <w:r>
              <w:rPr>
                <w:color w:val="000000"/>
                <w:lang w:eastAsia="ru-RU"/>
              </w:rPr>
              <w:t>А</w:t>
            </w:r>
            <w:r w:rsidRPr="002525EB">
              <w:rPr>
                <w:color w:val="000000"/>
                <w:lang w:eastAsia="ru-RU"/>
              </w:rPr>
              <w:t>дминистрация сельского поселения (муниципального образования)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16" w:rsidRPr="002525EB" w:rsidRDefault="00361516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 xml:space="preserve"> часть 5 статьи 17 Федерального закона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16" w:rsidRPr="002525EB" w:rsidRDefault="00361516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 xml:space="preserve">принятие муниципального правового акта является обязательным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16" w:rsidRPr="002525EB" w:rsidRDefault="00361516" w:rsidP="00426F7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в течение месяца со дня установления Правительством Российской Федерации требований к порядку формирования, утверждения и  ведения планов закупок для обеспечения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1516" w:rsidRPr="002525EB" w:rsidRDefault="00361516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1516" w:rsidRPr="002525EB" w:rsidRDefault="00361516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1516" w:rsidRPr="002525EB" w:rsidRDefault="00361516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361516" w:rsidRPr="00B74CA7">
        <w:trPr>
          <w:trHeight w:val="30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1516" w:rsidRPr="002525EB" w:rsidRDefault="00361516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1516" w:rsidRPr="002525EB" w:rsidRDefault="00361516" w:rsidP="002525EB">
            <w:pPr>
              <w:spacing w:after="0" w:line="240" w:lineRule="auto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Утверждение перечня дополнительной информации, включаемой в планы закупок для обеспечения муниципальных нужд, за исключением информации, обязательной для включения согласно части 2 статьи 17  Федерального закона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16" w:rsidRPr="002525EB" w:rsidRDefault="00361516" w:rsidP="00982F8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 xml:space="preserve">местная </w:t>
            </w:r>
            <w:r>
              <w:rPr>
                <w:color w:val="000000"/>
                <w:lang w:eastAsia="ru-RU"/>
              </w:rPr>
              <w:t>А</w:t>
            </w:r>
            <w:r w:rsidRPr="002525EB">
              <w:rPr>
                <w:color w:val="000000"/>
                <w:lang w:eastAsia="ru-RU"/>
              </w:rPr>
              <w:t>дминистрация сельского поселения (муниципального образования)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16" w:rsidRPr="002525EB" w:rsidRDefault="00361516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часть 3 статьи 17 Федерального закона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16" w:rsidRPr="002525EB" w:rsidRDefault="00361516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при необходимости включения в планы закупок дополнительной информации принятие муниципального правового акта является обязательным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16" w:rsidRPr="002525EB" w:rsidRDefault="00361516" w:rsidP="00426F7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не ранее установления Правительством Российской Федерации требований к порядку формирования, утверждения и ведения планов закупок для обеспечения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1516" w:rsidRPr="002525EB" w:rsidRDefault="00361516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1516" w:rsidRPr="002525EB" w:rsidRDefault="00361516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1516" w:rsidRPr="002525EB" w:rsidRDefault="00361516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361516" w:rsidRPr="00B74CA7">
        <w:trPr>
          <w:trHeight w:val="3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1516" w:rsidRPr="002525EB" w:rsidRDefault="00361516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1516" w:rsidRPr="002525EB" w:rsidRDefault="00361516" w:rsidP="002525EB">
            <w:pPr>
              <w:spacing w:after="0" w:line="240" w:lineRule="auto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Установление правил нормирования в сфере закупок товаров, работ, услуг для обеспечения муниципальных нужд</w:t>
            </w:r>
            <w:r>
              <w:rPr>
                <w:color w:val="000000"/>
                <w:lang w:eastAsia="ru-RU"/>
              </w:rPr>
              <w:t>,</w:t>
            </w:r>
            <w:r w:rsidRPr="002525EB">
              <w:rPr>
                <w:color w:val="000000"/>
                <w:lang w:eastAsia="ru-RU"/>
              </w:rPr>
              <w:t xml:space="preserve"> в том числе определяющих:  - требования к порядку разработки и принятия правовых актов о нормировании в сфере закупок, содержанию указанных актов и обеспечению их исполнения; - требования к отдельным видам товаров, работ,</w:t>
            </w:r>
            <w:r>
              <w:rPr>
                <w:color w:val="000000"/>
                <w:lang w:eastAsia="ru-RU"/>
              </w:rPr>
              <w:t xml:space="preserve"> </w:t>
            </w:r>
            <w:r w:rsidRPr="002525EB">
              <w:rPr>
                <w:color w:val="000000"/>
                <w:lang w:eastAsia="ru-RU"/>
              </w:rPr>
              <w:t>услуг ( в том числе предельные цены товаров, работ, услуг) и )или) нормативные затраты на обеспечение функций заказчиков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16" w:rsidRPr="002525EB" w:rsidRDefault="00361516" w:rsidP="00982F8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 xml:space="preserve">местная </w:t>
            </w:r>
            <w:r>
              <w:rPr>
                <w:color w:val="000000"/>
                <w:lang w:eastAsia="ru-RU"/>
              </w:rPr>
              <w:t>А</w:t>
            </w:r>
            <w:r w:rsidRPr="002525EB">
              <w:rPr>
                <w:color w:val="000000"/>
                <w:lang w:eastAsia="ru-RU"/>
              </w:rPr>
              <w:t>дминистрация сельского поселения (муниципального образования)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16" w:rsidRPr="002525EB" w:rsidRDefault="00361516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часть 4 статьи 19 Федерального закона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16" w:rsidRPr="002525EB" w:rsidRDefault="00361516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приня</w:t>
            </w:r>
            <w:r>
              <w:rPr>
                <w:color w:val="000000"/>
                <w:lang w:eastAsia="ru-RU"/>
              </w:rPr>
              <w:t>тие муниципального правового акт</w:t>
            </w:r>
            <w:r w:rsidRPr="002525EB">
              <w:rPr>
                <w:color w:val="000000"/>
                <w:lang w:eastAsia="ru-RU"/>
              </w:rPr>
              <w:t>а является обязательным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16" w:rsidRPr="002525EB" w:rsidRDefault="00361516" w:rsidP="00426F7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в течение месяца со дня утверждения Правительством Российской Федерации общих правил нормирования в сфере закупок для обеспечения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1516" w:rsidRPr="002525EB" w:rsidRDefault="00361516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1516" w:rsidRPr="002525EB" w:rsidRDefault="00361516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1516" w:rsidRPr="002525EB" w:rsidRDefault="00361516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361516" w:rsidRPr="00B74CA7">
        <w:trPr>
          <w:trHeight w:val="3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1516" w:rsidRPr="002525EB" w:rsidRDefault="00361516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1516" w:rsidRPr="002525EB" w:rsidRDefault="00361516" w:rsidP="002525EB">
            <w:pPr>
              <w:spacing w:after="0" w:line="240" w:lineRule="auto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Установление требований к закупаемым органом местного самоуправления, его территориальными органами (подразделениями) и подведомственными указанным органам казенными учреждениями и бюджетными учрежден</w:t>
            </w:r>
            <w:r>
              <w:rPr>
                <w:color w:val="000000"/>
                <w:lang w:eastAsia="ru-RU"/>
              </w:rPr>
              <w:t>и</w:t>
            </w:r>
            <w:r w:rsidRPr="002525EB">
              <w:rPr>
                <w:color w:val="000000"/>
                <w:lang w:eastAsia="ru-RU"/>
              </w:rPr>
              <w:t xml:space="preserve">ями, а также автономными учреждениями и муниципальными унитарными предприятиями отдельным видам </w:t>
            </w:r>
            <w:r>
              <w:rPr>
                <w:color w:val="000000"/>
                <w:lang w:eastAsia="ru-RU"/>
              </w:rPr>
              <w:t>товаров, работ, услуг ( в том чи</w:t>
            </w:r>
            <w:r w:rsidRPr="002525EB">
              <w:rPr>
                <w:color w:val="000000"/>
                <w:lang w:eastAsia="ru-RU"/>
              </w:rPr>
              <w:t>сле предельных цен товаров, работ, услуг) и (или) нормативных затрат на обеспечение функций указанных органом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16" w:rsidRPr="002525EB" w:rsidRDefault="00361516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органы местного самоуправления сельского поселения (муниципального образования</w:t>
            </w:r>
            <w:r>
              <w:rPr>
                <w:color w:val="000000"/>
                <w:lang w:eastAsia="ru-RU"/>
              </w:rPr>
              <w:t>)</w:t>
            </w:r>
            <w:r w:rsidRPr="002525EB">
              <w:rPr>
                <w:color w:val="000000"/>
                <w:lang w:eastAsia="ru-RU"/>
              </w:rPr>
              <w:t>, являющиеся муниципальными заказчиками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16" w:rsidRPr="002525EB" w:rsidRDefault="00361516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часть 5 статьи 19 Федерального закона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16" w:rsidRPr="002525EB" w:rsidRDefault="00361516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принятие муниципального правового акта является обязательным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16" w:rsidRPr="002525EB" w:rsidRDefault="00361516" w:rsidP="00426F7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в течение месяца со дня установления местной администрацией сельского поселения( муниципального образования) правил нормирования в сфере закупок товаров, работ, услуг для  обеспечения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1516" w:rsidRPr="002525EB" w:rsidRDefault="00361516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1516" w:rsidRPr="002525EB" w:rsidRDefault="00361516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1516" w:rsidRPr="002525EB" w:rsidRDefault="00361516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361516" w:rsidRPr="00B74CA7">
        <w:trPr>
          <w:trHeight w:val="3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1516" w:rsidRPr="002525EB" w:rsidRDefault="00361516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1516" w:rsidRPr="002525EB" w:rsidRDefault="00361516" w:rsidP="002525EB">
            <w:pPr>
              <w:spacing w:after="0" w:line="240" w:lineRule="auto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Установление случаев и порядка проведения в таких случаях обязательного общественного обсуждения закупок для обеспечения муниципальных нужд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16" w:rsidRPr="002525EB" w:rsidRDefault="00361516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представительный орган сельского поселения (муниципального образования)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16" w:rsidRPr="002525EB" w:rsidRDefault="00361516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часть 2 статьи 20, пункт 5 части 3 статьи 112 Федерального закона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16" w:rsidRPr="002525EB" w:rsidRDefault="00361516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при необходимости определения дополнительных случаев проведения обязательного общественного обсуждения закупок принятие муниципального правового акта является обязательным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16" w:rsidRPr="002525EB" w:rsidRDefault="00361516" w:rsidP="00426F7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 xml:space="preserve">в срок, определяемый представительным органом сельского поселения </w:t>
            </w:r>
            <w:r>
              <w:rPr>
                <w:color w:val="000000"/>
                <w:lang w:eastAsia="ru-RU"/>
              </w:rPr>
              <w:t xml:space="preserve">                     </w:t>
            </w:r>
            <w:r w:rsidRPr="002525EB">
              <w:rPr>
                <w:color w:val="000000"/>
                <w:lang w:eastAsia="ru-RU"/>
              </w:rPr>
              <w:t xml:space="preserve"> ( муниципального образования)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1516" w:rsidRPr="002525EB" w:rsidRDefault="00361516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1516" w:rsidRPr="002525EB" w:rsidRDefault="00361516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1516" w:rsidRPr="002525EB" w:rsidRDefault="00361516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361516" w:rsidRPr="00B74CA7">
        <w:trPr>
          <w:trHeight w:val="30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1516" w:rsidRPr="002525EB" w:rsidRDefault="00361516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1516" w:rsidRPr="002525EB" w:rsidRDefault="00361516" w:rsidP="002525EB">
            <w:pPr>
              <w:spacing w:after="0" w:line="240" w:lineRule="auto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Установление порядка формирования, утверждения и ведения планов-графиков закупок для обеспечения муниципальных ну</w:t>
            </w:r>
            <w:r>
              <w:rPr>
                <w:color w:val="000000"/>
                <w:lang w:eastAsia="ru-RU"/>
              </w:rPr>
              <w:t>жд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16" w:rsidRPr="002525EB" w:rsidRDefault="00361516" w:rsidP="00982F8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 xml:space="preserve">местная </w:t>
            </w:r>
            <w:r>
              <w:rPr>
                <w:color w:val="000000"/>
                <w:lang w:eastAsia="ru-RU"/>
              </w:rPr>
              <w:t>А</w:t>
            </w:r>
            <w:r w:rsidRPr="002525EB">
              <w:rPr>
                <w:color w:val="000000"/>
                <w:lang w:eastAsia="ru-RU"/>
              </w:rPr>
              <w:t>дминистрация сельского поселения (муниципального образования)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16" w:rsidRPr="002525EB" w:rsidRDefault="00361516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часть 5 статьи 21 Федерального закона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16" w:rsidRPr="002525EB" w:rsidRDefault="00361516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 xml:space="preserve">принятие муниципального правового акта является обязательным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16" w:rsidRPr="002525EB" w:rsidRDefault="00361516" w:rsidP="00426F7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в течение месяца со дня установления Правительством Российской Федерации требований к порядку формирования, утверждения и  ведения планов- графиков  закупок для обеспечения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1516" w:rsidRPr="002525EB" w:rsidRDefault="00361516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1516" w:rsidRPr="002525EB" w:rsidRDefault="00361516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1516" w:rsidRPr="002525EB" w:rsidRDefault="00361516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361516" w:rsidRPr="00B74CA7">
        <w:trPr>
          <w:trHeight w:val="27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1516" w:rsidRPr="002525EB" w:rsidRDefault="00361516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1516" w:rsidRPr="002525EB" w:rsidRDefault="00361516" w:rsidP="002525EB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Определение органа (органов) </w:t>
            </w:r>
            <w:r w:rsidRPr="002525EB">
              <w:rPr>
                <w:color w:val="000000"/>
                <w:lang w:eastAsia="ru-RU"/>
              </w:rPr>
              <w:t>местного самоуправления или казенного учреждения (учреждений) на определение поставщиков, (подрядчиков, исполнителей) для заказчиков (далее в настоящем пункте - уполномоченный орган, уполномоченное учреждение), утверждение порядка взаимодействия заказчиков с уполномоченным органом (уполномоченным учреждением)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16" w:rsidRPr="002525EB" w:rsidRDefault="00361516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представительный орган сельского поселения (муниципального образования)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16" w:rsidRPr="002525EB" w:rsidRDefault="00361516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части 1,3,10 статьи 26 Федерального закона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16" w:rsidRPr="002525EB" w:rsidRDefault="00361516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при необходимости централизации закупок принятие муниципального правового акта является обязательным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16" w:rsidRPr="002525EB" w:rsidRDefault="00361516" w:rsidP="00426F7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в срок определяемый представительным органом сельского поселения (муниципального образования)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1516" w:rsidRPr="002525EB" w:rsidRDefault="00361516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1516" w:rsidRPr="002525EB" w:rsidRDefault="00361516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1516" w:rsidRPr="002525EB" w:rsidRDefault="00361516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361516" w:rsidRPr="00B74CA7">
        <w:trPr>
          <w:trHeight w:val="18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1516" w:rsidRPr="002525EB" w:rsidRDefault="00361516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1516" w:rsidRPr="002525EB" w:rsidRDefault="00361516" w:rsidP="002525EB">
            <w:pPr>
              <w:spacing w:after="0" w:line="240" w:lineRule="auto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Принятие решения о выборе способа осуществления полномочий заказчика в соответствии с частью 5 статьи 26 Федерального закона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16" w:rsidRPr="002525EB" w:rsidRDefault="00361516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органы местного самоуправления сельского поселения (муниципального образования), являющиеся муниципальными заказчиками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16" w:rsidRPr="002525EB" w:rsidRDefault="00361516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 xml:space="preserve">часть 5 статьи 26, часть 4 статьи 12 Федерального закона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16" w:rsidRPr="002525EB" w:rsidRDefault="00361516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 xml:space="preserve">принятие муниципального правового акта является обязательным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16" w:rsidRPr="002525EB" w:rsidRDefault="00361516" w:rsidP="00426F7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до 1 январ</w:t>
            </w:r>
            <w:r w:rsidRPr="002525EB">
              <w:rPr>
                <w:color w:val="000000"/>
                <w:lang w:eastAsia="ru-RU"/>
              </w:rPr>
              <w:t>я 2016 года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1516" w:rsidRPr="002525EB" w:rsidRDefault="00361516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1516" w:rsidRPr="002525EB" w:rsidRDefault="00361516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1516" w:rsidRPr="002525EB" w:rsidRDefault="00361516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361516" w:rsidRPr="00B74CA7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1516" w:rsidRPr="002525EB" w:rsidRDefault="00361516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1</w:t>
            </w: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1516" w:rsidRPr="002525EB" w:rsidRDefault="00361516" w:rsidP="002525EB">
            <w:pPr>
              <w:spacing w:after="0" w:line="240" w:lineRule="auto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Установление случаев осуществления банковского сопровождения контрактов, предметом которых являются поставки товаров, выполнение работ, оказание услуг для муниципальных нужд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16" w:rsidRPr="002525EB" w:rsidRDefault="00361516" w:rsidP="00982F8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 xml:space="preserve">местная </w:t>
            </w:r>
            <w:r>
              <w:rPr>
                <w:color w:val="000000"/>
                <w:lang w:eastAsia="ru-RU"/>
              </w:rPr>
              <w:t>А</w:t>
            </w:r>
            <w:r w:rsidRPr="002525EB">
              <w:rPr>
                <w:color w:val="000000"/>
                <w:lang w:eastAsia="ru-RU"/>
              </w:rPr>
              <w:t>дминистрация сельского поселения (муниципального образования)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16" w:rsidRPr="002525EB" w:rsidRDefault="00361516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часть 2 статьи 35 Федерального закона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16" w:rsidRPr="002525EB" w:rsidRDefault="00361516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 xml:space="preserve">принятие муниципального правового акта является обязательным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16" w:rsidRPr="002525EB" w:rsidRDefault="00361516" w:rsidP="00426F7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до 1 января 2014 года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1516" w:rsidRPr="002525EB" w:rsidRDefault="00361516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1516" w:rsidRPr="002525EB" w:rsidRDefault="00361516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1516" w:rsidRPr="002525EB" w:rsidRDefault="00361516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361516" w:rsidRPr="00B74CA7">
        <w:trPr>
          <w:trHeight w:val="4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1516" w:rsidRPr="002525EB" w:rsidRDefault="00361516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1</w:t>
            </w: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1516" w:rsidRPr="002525EB" w:rsidRDefault="00361516" w:rsidP="002525EB">
            <w:pPr>
              <w:spacing w:after="0" w:line="240" w:lineRule="auto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Определение должностного лица, ответственного за осущест</w:t>
            </w:r>
            <w:r>
              <w:rPr>
                <w:color w:val="000000"/>
                <w:lang w:eastAsia="ru-RU"/>
              </w:rPr>
              <w:t>в</w:t>
            </w:r>
            <w:r w:rsidRPr="002525EB">
              <w:rPr>
                <w:color w:val="000000"/>
                <w:lang w:eastAsia="ru-RU"/>
              </w:rPr>
              <w:t>ление закупок (контрактного управляющего)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16" w:rsidRPr="002525EB" w:rsidRDefault="00361516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органы местного самоуправления сельского поселения (муниципального образования), являющиеся муниципальными заказчиками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16" w:rsidRPr="002525EB" w:rsidRDefault="00361516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часть 2,4,6 статьи 38 Федерального закона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16" w:rsidRPr="002525EB" w:rsidRDefault="00361516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принятие муниципального правового акта является обязательным , если совокупный годовой объем закупок заказчика в соответствии с планом</w:t>
            </w:r>
            <w:r>
              <w:rPr>
                <w:color w:val="000000"/>
                <w:lang w:eastAsia="ru-RU"/>
              </w:rPr>
              <w:t xml:space="preserve"> </w:t>
            </w:r>
            <w:r w:rsidRPr="002525EB">
              <w:rPr>
                <w:color w:val="000000"/>
                <w:lang w:eastAsia="ru-RU"/>
              </w:rPr>
              <w:t>-</w:t>
            </w:r>
            <w:r>
              <w:rPr>
                <w:color w:val="000000"/>
                <w:lang w:eastAsia="ru-RU"/>
              </w:rPr>
              <w:t xml:space="preserve"> </w:t>
            </w:r>
            <w:r w:rsidRPr="002525EB">
              <w:rPr>
                <w:color w:val="000000"/>
                <w:lang w:eastAsia="ru-RU"/>
              </w:rPr>
              <w:t>графиков не превышает сто миллионов рублей и у заказчика отсутствует контрактная служба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16" w:rsidRPr="002525EB" w:rsidRDefault="00361516" w:rsidP="00426F7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до 1 января 2014 года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1516" w:rsidRPr="002525EB" w:rsidRDefault="00361516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1516" w:rsidRPr="002525EB" w:rsidRDefault="00361516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1516" w:rsidRPr="002525EB" w:rsidRDefault="00361516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361516" w:rsidRPr="00B74CA7">
        <w:trPr>
          <w:trHeight w:val="21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1516" w:rsidRPr="002525EB" w:rsidRDefault="00361516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1</w:t>
            </w: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1516" w:rsidRPr="002525EB" w:rsidRDefault="00361516" w:rsidP="002525EB">
            <w:pPr>
              <w:spacing w:after="0" w:line="240" w:lineRule="auto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Принятие решения о создании органом местного самоуправления комиссии ( комиссий) по осуществлению закупок, утверждение персонального состава комиссии, положения о комиссии, порядка ее работы, определение прав, обязанностей и ответственности членов комиссии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16" w:rsidRPr="002525EB" w:rsidRDefault="00361516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органы местного самоуправления сельского поселения (муниципального образования), являющиеся муниципальными заказчиками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16" w:rsidRPr="002525EB" w:rsidRDefault="00361516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часть 1,2 статьи 39 Федерального закона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16" w:rsidRPr="002525EB" w:rsidRDefault="00361516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принятие муниципального правового акта является обязательным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16" w:rsidRPr="002525EB" w:rsidRDefault="00361516" w:rsidP="00426F7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до 1 января 2014 года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1516" w:rsidRPr="002525EB" w:rsidRDefault="00361516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1516" w:rsidRPr="002525EB" w:rsidRDefault="00361516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1516" w:rsidRPr="002525EB" w:rsidRDefault="00361516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361516" w:rsidRPr="00B74CA7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1516" w:rsidRPr="002525EB" w:rsidRDefault="00361516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1</w:t>
            </w:r>
            <w:r>
              <w:rPr>
                <w:color w:val="000000"/>
                <w:lang w:eastAsia="ru-RU"/>
              </w:rPr>
              <w:t>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1516" w:rsidRPr="002525EB" w:rsidRDefault="00361516" w:rsidP="002525EB">
            <w:pPr>
              <w:spacing w:after="0" w:line="240" w:lineRule="auto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Внесение изменений в положение о контроль</w:t>
            </w:r>
            <w:r>
              <w:rPr>
                <w:color w:val="000000"/>
                <w:lang w:eastAsia="ru-RU"/>
              </w:rPr>
              <w:t xml:space="preserve">но - </w:t>
            </w:r>
            <w:r w:rsidRPr="002525EB">
              <w:rPr>
                <w:color w:val="000000"/>
                <w:lang w:eastAsia="ru-RU"/>
              </w:rPr>
              <w:t>счетном органе в части дополнения полномочием по аудиту в сфере закупок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16" w:rsidRDefault="00361516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представительный орган сельского поселения</w:t>
            </w:r>
            <w:r>
              <w:rPr>
                <w:color w:val="000000"/>
                <w:lang w:eastAsia="ru-RU"/>
              </w:rPr>
              <w:t xml:space="preserve"> </w:t>
            </w:r>
          </w:p>
          <w:p w:rsidR="00361516" w:rsidRPr="002525EB" w:rsidRDefault="00361516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</w:t>
            </w:r>
            <w:r w:rsidRPr="002525EB">
              <w:rPr>
                <w:color w:val="000000"/>
                <w:lang w:eastAsia="ru-RU"/>
              </w:rPr>
              <w:t>муниципального образования)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16" w:rsidRPr="002525EB" w:rsidRDefault="00361516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статья 98 Федерального закона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16" w:rsidRPr="002525EB" w:rsidRDefault="00361516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принятие муниципального правового акта является обязательным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16" w:rsidRPr="002525EB" w:rsidRDefault="00361516" w:rsidP="00426F7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до 1 января 2014 года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1516" w:rsidRPr="002525EB" w:rsidRDefault="00361516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1516" w:rsidRPr="002525EB" w:rsidRDefault="00361516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1516" w:rsidRPr="002525EB" w:rsidRDefault="00361516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361516" w:rsidRPr="00B74CA7">
        <w:trPr>
          <w:trHeight w:val="24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1516" w:rsidRPr="002525EB" w:rsidRDefault="00361516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1516" w:rsidRPr="002525EB" w:rsidRDefault="00361516" w:rsidP="002525EB">
            <w:pPr>
              <w:spacing w:after="0" w:line="240" w:lineRule="auto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Определение органа местного самоуправления  сельского поселения (муниципального образования) уполномоченн</w:t>
            </w:r>
            <w:r>
              <w:rPr>
                <w:color w:val="000000"/>
                <w:lang w:eastAsia="ru-RU"/>
              </w:rPr>
              <w:t>ого на осуществление в соответс</w:t>
            </w:r>
            <w:r w:rsidRPr="002525EB">
              <w:rPr>
                <w:color w:val="000000"/>
                <w:lang w:eastAsia="ru-RU"/>
              </w:rPr>
              <w:t>т</w:t>
            </w:r>
            <w:r>
              <w:rPr>
                <w:color w:val="000000"/>
                <w:lang w:eastAsia="ru-RU"/>
              </w:rPr>
              <w:t>в</w:t>
            </w:r>
            <w:r w:rsidRPr="002525EB">
              <w:rPr>
                <w:color w:val="000000"/>
                <w:lang w:eastAsia="ru-RU"/>
              </w:rPr>
              <w:t>ии с частью 8 статьи 99 Федерального закона внутреннего муниципального финансового контроля в отношении закупок для обеспечения муниципальных нужд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16" w:rsidRDefault="00361516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 xml:space="preserve">представительный орган сельского </w:t>
            </w:r>
            <w:r>
              <w:rPr>
                <w:color w:val="000000"/>
                <w:lang w:eastAsia="ru-RU"/>
              </w:rPr>
              <w:t>поселения</w:t>
            </w:r>
          </w:p>
          <w:p w:rsidR="00361516" w:rsidRPr="002525EB" w:rsidRDefault="00361516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</w:t>
            </w:r>
            <w:r w:rsidRPr="002525EB">
              <w:rPr>
                <w:color w:val="000000"/>
                <w:lang w:eastAsia="ru-RU"/>
              </w:rPr>
              <w:t xml:space="preserve"> (муниципального образования)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16" w:rsidRPr="002525EB" w:rsidRDefault="00361516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пункт 13 статьи 3, пункт 3 части 1 и часть 9 статьи 99 Федерального закона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16" w:rsidRPr="002525EB" w:rsidRDefault="00361516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принятие муниципального правового акта является обязательным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16" w:rsidRPr="002525EB" w:rsidRDefault="00361516" w:rsidP="00426F7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до 1 января 2014 года ( за исключением установления полномочия, указанного в пункте 1 части 8 статьи 99 Федерального закона)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1516" w:rsidRPr="002525EB" w:rsidRDefault="00361516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1516" w:rsidRPr="002525EB" w:rsidRDefault="00361516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1516" w:rsidRPr="002525EB" w:rsidRDefault="00361516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361516" w:rsidRPr="00B74CA7">
        <w:trPr>
          <w:trHeight w:val="3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1516" w:rsidRPr="002525EB" w:rsidRDefault="00361516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1516" w:rsidRPr="002525EB" w:rsidRDefault="00361516" w:rsidP="002525EB">
            <w:pPr>
              <w:spacing w:after="0" w:line="240" w:lineRule="auto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Внесение изменений в муниципальные правовые акты, определяющие полномочия органа местного самоуправления, уполномоченного на осуществление в соответствии с частью 8 статьи 99 Федерального закона внутреннего муниципального финансового контроля, в части дополнения полномочием по контролю соблюдения требований к обоснованию закупок,</w:t>
            </w:r>
            <w:r>
              <w:rPr>
                <w:color w:val="000000"/>
                <w:lang w:eastAsia="ru-RU"/>
              </w:rPr>
              <w:t xml:space="preserve"> </w:t>
            </w:r>
            <w:r w:rsidRPr="002525EB">
              <w:rPr>
                <w:color w:val="000000"/>
                <w:lang w:eastAsia="ru-RU"/>
              </w:rPr>
              <w:t>предусмотренных ста</w:t>
            </w:r>
            <w:r>
              <w:rPr>
                <w:color w:val="000000"/>
                <w:lang w:eastAsia="ru-RU"/>
              </w:rPr>
              <w:t>т</w:t>
            </w:r>
            <w:r w:rsidRPr="002525EB">
              <w:rPr>
                <w:color w:val="000000"/>
                <w:lang w:eastAsia="ru-RU"/>
              </w:rPr>
              <w:t>ьей 18 Федерального закона ,при формировании планов закупок и обоснованности закупок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16" w:rsidRPr="002525EB" w:rsidRDefault="00361516" w:rsidP="00982F8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представительный орган сельского поселения</w:t>
            </w:r>
            <w:r>
              <w:rPr>
                <w:color w:val="000000"/>
                <w:lang w:eastAsia="ru-RU"/>
              </w:rPr>
              <w:t xml:space="preserve"> </w:t>
            </w:r>
            <w:r w:rsidRPr="002525EB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(</w:t>
            </w:r>
            <w:r w:rsidRPr="002525EB">
              <w:rPr>
                <w:color w:val="000000"/>
                <w:lang w:eastAsia="ru-RU"/>
              </w:rPr>
              <w:t>муниципального образования)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16" w:rsidRDefault="00361516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пункт 13 статьи 3, пункт 3 части</w:t>
            </w:r>
          </w:p>
          <w:p w:rsidR="00361516" w:rsidRPr="002525EB" w:rsidRDefault="00361516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1 и часть 9 статьи 99 федерального закона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16" w:rsidRPr="002525EB" w:rsidRDefault="00361516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принятие муниципального правового акта является обязательным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16" w:rsidRPr="002525EB" w:rsidRDefault="00361516" w:rsidP="00426F7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до 1 января 2016 года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1516" w:rsidRPr="002525EB" w:rsidRDefault="00361516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1516" w:rsidRPr="002525EB" w:rsidRDefault="00361516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1516" w:rsidRPr="002525EB" w:rsidRDefault="00361516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361516" w:rsidRPr="00B74CA7">
        <w:trPr>
          <w:trHeight w:val="7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1516" w:rsidRPr="002525EB" w:rsidRDefault="00361516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1516" w:rsidRPr="002525EB" w:rsidRDefault="00361516" w:rsidP="002525EB">
            <w:pPr>
              <w:spacing w:after="0" w:line="240" w:lineRule="auto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Установление порядка осуществления контроля за соблюдением Федерального закона органом, уполномоченным на осуществление внутреннего муниципального финансового контроля, в том числе: - оснований, порядка организации, предмета, формы, сроков, периодичности проведения про</w:t>
            </w:r>
            <w:r>
              <w:rPr>
                <w:color w:val="000000"/>
                <w:lang w:eastAsia="ru-RU"/>
              </w:rPr>
              <w:t>верок субъектов контроля и оформления ре</w:t>
            </w:r>
            <w:r w:rsidRPr="002525EB">
              <w:rPr>
                <w:color w:val="000000"/>
                <w:lang w:eastAsia="ru-RU"/>
              </w:rPr>
              <w:t>зультатов таких проверок; - порядка, сроков направления, исполнения, отмены предписаний органов контроля; - перечня должностных лиц, уполномоченных на проведение проверок,</w:t>
            </w:r>
            <w:r>
              <w:rPr>
                <w:color w:val="000000"/>
                <w:lang w:eastAsia="ru-RU"/>
              </w:rPr>
              <w:t xml:space="preserve"> их прав, обязанностей и ответс</w:t>
            </w:r>
            <w:r w:rsidRPr="002525EB">
              <w:rPr>
                <w:color w:val="000000"/>
                <w:lang w:eastAsia="ru-RU"/>
              </w:rPr>
              <w:t>т</w:t>
            </w:r>
            <w:r>
              <w:rPr>
                <w:color w:val="000000"/>
                <w:lang w:eastAsia="ru-RU"/>
              </w:rPr>
              <w:t>в</w:t>
            </w:r>
            <w:r w:rsidRPr="002525EB">
              <w:rPr>
                <w:color w:val="000000"/>
                <w:lang w:eastAsia="ru-RU"/>
              </w:rPr>
              <w:t>енности; - порядка действий органов контроля, их должностных лиц при неисполнении субъектами контроля предписаний о</w:t>
            </w:r>
            <w:r>
              <w:rPr>
                <w:color w:val="000000"/>
                <w:lang w:eastAsia="ru-RU"/>
              </w:rPr>
              <w:t>рганов контроля,  а также при по</w:t>
            </w:r>
            <w:r w:rsidRPr="002525EB">
              <w:rPr>
                <w:color w:val="000000"/>
                <w:lang w:eastAsia="ru-RU"/>
              </w:rPr>
              <w:t>лучении информации о совершении субъектами контроля действий (бездействий), содержащих признаки административного правонарушения или уголовного преступления; - порядка использования единой информационной системы, а также ведения документооборота в единой информационной системе при осуществлении контроля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16" w:rsidRPr="002525EB" w:rsidRDefault="00361516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местная администрация сельского поселения (муниципального образования)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16" w:rsidRPr="002525EB" w:rsidRDefault="00361516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пункт 13 статьи 3, пункт 3 части 1 и часть 11 статьи 99 Федерального закона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16" w:rsidRPr="002525EB" w:rsidRDefault="00361516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принятие муниципального правового акта является обязательным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16" w:rsidRPr="002525EB" w:rsidRDefault="00361516" w:rsidP="00426F7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в течение месяца со дня принятия решения предст</w:t>
            </w:r>
            <w:r>
              <w:rPr>
                <w:color w:val="000000"/>
                <w:lang w:eastAsia="ru-RU"/>
              </w:rPr>
              <w:t>а</w:t>
            </w:r>
            <w:r w:rsidRPr="002525EB">
              <w:rPr>
                <w:color w:val="000000"/>
                <w:lang w:eastAsia="ru-RU"/>
              </w:rPr>
              <w:t>вительного органа об определении органа,</w:t>
            </w:r>
            <w:r>
              <w:rPr>
                <w:color w:val="000000"/>
                <w:lang w:eastAsia="ru-RU"/>
              </w:rPr>
              <w:t xml:space="preserve"> </w:t>
            </w:r>
            <w:r w:rsidRPr="002525EB">
              <w:rPr>
                <w:color w:val="000000"/>
                <w:lang w:eastAsia="ru-RU"/>
              </w:rPr>
              <w:t>уполномоченного на осуществление внутреннего муниципального финансового контроля в отношении закупок для обеспечения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1516" w:rsidRPr="002525EB" w:rsidRDefault="00361516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1516" w:rsidRPr="002525EB" w:rsidRDefault="00361516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1516" w:rsidRPr="002525EB" w:rsidRDefault="00361516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361516" w:rsidRPr="00B74CA7">
        <w:trPr>
          <w:trHeight w:val="30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1516" w:rsidRPr="002525EB" w:rsidRDefault="00361516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1516" w:rsidRPr="002525EB" w:rsidRDefault="00361516" w:rsidP="002525EB">
            <w:pPr>
              <w:spacing w:after="0" w:line="240" w:lineRule="auto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Установление порядка осуществления органами местного самоуправления сельского поселения (муниципального образования) ведомственного контроля за соблюдением законодательства Российской Федерации и иных нормативных правовых актов о контрактной системе в сфере закупок в отношении заказчиков, подведомственных органам местного самоуправления  сельского поселения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16" w:rsidRPr="002525EB" w:rsidRDefault="00361516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местная администрация сельского поселения (муниципального образования)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16" w:rsidRPr="002525EB" w:rsidRDefault="00361516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статья 100 Федерального закона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16" w:rsidRPr="002525EB" w:rsidRDefault="00361516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принятие муниципального правового акта является обязательным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16" w:rsidRPr="002525EB" w:rsidRDefault="00361516" w:rsidP="00426F7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до 1 января 2014 года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1516" w:rsidRPr="002525EB" w:rsidRDefault="00361516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1516" w:rsidRPr="002525EB" w:rsidRDefault="00361516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1516" w:rsidRPr="002525EB" w:rsidRDefault="00361516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361516" w:rsidRPr="00B74CA7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1516" w:rsidRPr="002525EB" w:rsidRDefault="00361516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1516" w:rsidRPr="002525EB" w:rsidRDefault="00361516" w:rsidP="002525EB">
            <w:pPr>
              <w:spacing w:after="0" w:line="240" w:lineRule="auto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Установление порядка осуществления муниципальными заказчиками за исполнением поставщиком (подрядчиком,</w:t>
            </w:r>
            <w:r>
              <w:rPr>
                <w:color w:val="000000"/>
                <w:lang w:eastAsia="ru-RU"/>
              </w:rPr>
              <w:t xml:space="preserve"> </w:t>
            </w:r>
            <w:r w:rsidRPr="002525EB">
              <w:rPr>
                <w:color w:val="000000"/>
                <w:lang w:eastAsia="ru-RU"/>
              </w:rPr>
              <w:t>исполнителем) условий контракта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16" w:rsidRPr="002525EB" w:rsidRDefault="00361516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местная администрация сельского поселения (муниципального образования)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16" w:rsidRPr="002525EB" w:rsidRDefault="00361516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статья 101 Федерального закона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16" w:rsidRPr="002525EB" w:rsidRDefault="00361516" w:rsidP="002525E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принятие муниципального правового акта является обязательным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516" w:rsidRPr="002525EB" w:rsidRDefault="00361516" w:rsidP="00426F7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2525EB">
              <w:rPr>
                <w:color w:val="000000"/>
                <w:lang w:eastAsia="ru-RU"/>
              </w:rPr>
              <w:t>до 1 января 2014 года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1516" w:rsidRPr="002525EB" w:rsidRDefault="00361516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1516" w:rsidRPr="002525EB" w:rsidRDefault="00361516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1516" w:rsidRPr="002525EB" w:rsidRDefault="00361516" w:rsidP="002525EB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</w:tbl>
    <w:p w:rsidR="00361516" w:rsidRDefault="00361516"/>
    <w:sectPr w:rsidR="00361516" w:rsidSect="002525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25EB"/>
    <w:rsid w:val="002037AE"/>
    <w:rsid w:val="002525EB"/>
    <w:rsid w:val="002F0F63"/>
    <w:rsid w:val="00361516"/>
    <w:rsid w:val="003770F5"/>
    <w:rsid w:val="00426F7B"/>
    <w:rsid w:val="004D6E32"/>
    <w:rsid w:val="00500DA1"/>
    <w:rsid w:val="0095466E"/>
    <w:rsid w:val="00982F8B"/>
    <w:rsid w:val="00B74CA7"/>
    <w:rsid w:val="00B842AB"/>
    <w:rsid w:val="00CA0B7C"/>
    <w:rsid w:val="00CE6C45"/>
    <w:rsid w:val="00D963D7"/>
    <w:rsid w:val="00E96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DA1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0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45</TotalTime>
  <Pages>9</Pages>
  <Words>1766</Words>
  <Characters>10070</Characters>
  <Application>Microsoft Office Outlook</Application>
  <DocSecurity>0</DocSecurity>
  <Lines>0</Lines>
  <Paragraphs>0</Paragraphs>
  <ScaleCrop>false</ScaleCrop>
  <Company>Сельская администрация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</dc:creator>
  <cp:keywords/>
  <dc:description/>
  <cp:lastModifiedBy>Галина Валентиновна</cp:lastModifiedBy>
  <cp:revision>11</cp:revision>
  <cp:lastPrinted>2013-09-09T13:06:00Z</cp:lastPrinted>
  <dcterms:created xsi:type="dcterms:W3CDTF">2013-08-27T12:08:00Z</dcterms:created>
  <dcterms:modified xsi:type="dcterms:W3CDTF">2013-09-09T13:07:00Z</dcterms:modified>
</cp:coreProperties>
</file>